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B146" w14:textId="77777777" w:rsidR="00C6487D" w:rsidRPr="00C6487D" w:rsidRDefault="00C6487D" w:rsidP="00C6487D">
      <w:r w:rsidRPr="00C6487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FFAEDF8" wp14:editId="08882C86">
            <wp:simplePos x="0" y="0"/>
            <wp:positionH relativeFrom="column">
              <wp:posOffset>2734945</wp:posOffset>
            </wp:positionH>
            <wp:positionV relativeFrom="paragraph">
              <wp:posOffset>-608330</wp:posOffset>
            </wp:positionV>
            <wp:extent cx="1198245" cy="9334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E6BA0" w14:textId="77777777" w:rsidR="00C6487D" w:rsidRPr="00C6487D" w:rsidRDefault="00C6487D" w:rsidP="00C6487D">
      <w:pPr>
        <w:keepNext/>
        <w:ind w:right="-1"/>
        <w:rPr>
          <w:rFonts w:ascii="Book Antiqua" w:hAnsi="Book Antiqua"/>
          <w:i/>
          <w:color w:val="000000"/>
          <w:sz w:val="16"/>
          <w:szCs w:val="16"/>
          <w:lang w:val="fr-FR" w:eastAsia="ar-SA"/>
        </w:rPr>
      </w:pPr>
      <w:r w:rsidRPr="00C6487D">
        <w:rPr>
          <w:noProof/>
        </w:rPr>
        <w:drawing>
          <wp:anchor distT="0" distB="0" distL="114300" distR="114300" simplePos="0" relativeHeight="251660288" behindDoc="1" locked="0" layoutInCell="1" allowOverlap="1" wp14:anchorId="6B20B3AB" wp14:editId="6099A0A7">
            <wp:simplePos x="0" y="0"/>
            <wp:positionH relativeFrom="column">
              <wp:posOffset>5807075</wp:posOffset>
            </wp:positionH>
            <wp:positionV relativeFrom="paragraph">
              <wp:posOffset>100330</wp:posOffset>
            </wp:positionV>
            <wp:extent cx="723900" cy="75184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87D">
        <w:rPr>
          <w:noProof/>
        </w:rPr>
        <w:drawing>
          <wp:anchor distT="0" distB="0" distL="114300" distR="114300" simplePos="0" relativeHeight="251661312" behindDoc="1" locked="0" layoutInCell="1" allowOverlap="1" wp14:anchorId="00B5187D" wp14:editId="3E792384">
            <wp:simplePos x="0" y="0"/>
            <wp:positionH relativeFrom="column">
              <wp:posOffset>27940</wp:posOffset>
            </wp:positionH>
            <wp:positionV relativeFrom="paragraph">
              <wp:posOffset>99060</wp:posOffset>
            </wp:positionV>
            <wp:extent cx="691515" cy="820420"/>
            <wp:effectExtent l="0" t="0" r="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B39E82" w14:textId="77777777" w:rsidR="00C6487D" w:rsidRPr="00C6487D" w:rsidRDefault="00C6487D" w:rsidP="00C6487D">
      <w:pPr>
        <w:keepNext/>
        <w:tabs>
          <w:tab w:val="left" w:pos="-1701"/>
        </w:tabs>
        <w:ind w:left="1" w:right="-1" w:hanging="3"/>
        <w:rPr>
          <w:rFonts w:ascii="Book Antiqua" w:hAnsi="Book Antiqua"/>
          <w:i/>
          <w:szCs w:val="22"/>
          <w:lang w:eastAsia="en-US"/>
        </w:rPr>
      </w:pPr>
      <w:r w:rsidRPr="00C6487D">
        <w:rPr>
          <w:rFonts w:ascii="Book Antiqua" w:hAnsi="Book Antiqua"/>
          <w:b/>
          <w:i/>
          <w:color w:val="000080"/>
          <w:sz w:val="28"/>
          <w:szCs w:val="22"/>
          <w:lang w:eastAsia="en-US"/>
        </w:rPr>
        <w:t xml:space="preserve">                  I</w:t>
      </w:r>
      <w:r w:rsidRPr="00C6487D">
        <w:rPr>
          <w:rFonts w:ascii="Book Antiqua" w:hAnsi="Book Antiqua"/>
          <w:i/>
          <w:szCs w:val="22"/>
          <w:lang w:eastAsia="en-US"/>
        </w:rPr>
        <w:t xml:space="preserve">STITUTO </w:t>
      </w:r>
      <w:r w:rsidRPr="00C6487D">
        <w:rPr>
          <w:rFonts w:ascii="Book Antiqua" w:hAnsi="Book Antiqua"/>
          <w:b/>
          <w:i/>
          <w:color w:val="000080"/>
          <w:sz w:val="28"/>
          <w:szCs w:val="22"/>
          <w:lang w:eastAsia="en-US"/>
        </w:rPr>
        <w:t>S</w:t>
      </w:r>
      <w:r w:rsidRPr="00C6487D">
        <w:rPr>
          <w:rFonts w:ascii="Book Antiqua" w:hAnsi="Book Antiqua"/>
          <w:i/>
          <w:szCs w:val="22"/>
          <w:lang w:eastAsia="en-US"/>
        </w:rPr>
        <w:t xml:space="preserve">TATALEDI </w:t>
      </w:r>
      <w:r w:rsidRPr="00C6487D">
        <w:rPr>
          <w:rFonts w:ascii="Book Antiqua" w:hAnsi="Book Antiqua"/>
          <w:b/>
          <w:i/>
          <w:color w:val="000080"/>
          <w:sz w:val="28"/>
          <w:szCs w:val="22"/>
          <w:lang w:eastAsia="en-US"/>
        </w:rPr>
        <w:t>I</w:t>
      </w:r>
      <w:r w:rsidRPr="00C6487D">
        <w:rPr>
          <w:rFonts w:ascii="Book Antiqua" w:hAnsi="Book Antiqua"/>
          <w:i/>
          <w:szCs w:val="22"/>
          <w:lang w:eastAsia="en-US"/>
        </w:rPr>
        <w:t xml:space="preserve">STRUZIONE </w:t>
      </w:r>
      <w:r w:rsidRPr="00C6487D">
        <w:rPr>
          <w:rFonts w:ascii="Book Antiqua" w:hAnsi="Book Antiqua"/>
          <w:b/>
          <w:i/>
          <w:color w:val="000080"/>
          <w:sz w:val="28"/>
          <w:szCs w:val="22"/>
          <w:lang w:eastAsia="en-US"/>
        </w:rPr>
        <w:t>S</w:t>
      </w:r>
      <w:r w:rsidRPr="00C6487D">
        <w:rPr>
          <w:rFonts w:ascii="Book Antiqua" w:hAnsi="Book Antiqua"/>
          <w:i/>
          <w:szCs w:val="22"/>
          <w:lang w:eastAsia="en-US"/>
        </w:rPr>
        <w:t xml:space="preserve">PECIALIZZATA PER </w:t>
      </w:r>
      <w:r w:rsidRPr="00C6487D">
        <w:rPr>
          <w:rFonts w:ascii="Book Antiqua" w:hAnsi="Book Antiqua"/>
          <w:b/>
          <w:i/>
          <w:color w:val="000080"/>
          <w:sz w:val="28"/>
          <w:szCs w:val="22"/>
          <w:lang w:eastAsia="en-US"/>
        </w:rPr>
        <w:t>S</w:t>
      </w:r>
      <w:r w:rsidRPr="00C6487D">
        <w:rPr>
          <w:rFonts w:ascii="Book Antiqua" w:hAnsi="Book Antiqua"/>
          <w:i/>
          <w:szCs w:val="22"/>
          <w:lang w:eastAsia="en-US"/>
        </w:rPr>
        <w:t>ORDI</w:t>
      </w:r>
    </w:p>
    <w:p w14:paraId="7ED4CE2B" w14:textId="77777777" w:rsidR="00C6487D" w:rsidRPr="00C6487D" w:rsidRDefault="00C6487D" w:rsidP="00C6487D">
      <w:pPr>
        <w:keepNext/>
        <w:ind w:right="-1" w:hanging="2"/>
        <w:jc w:val="center"/>
        <w:rPr>
          <w:rFonts w:ascii="Book Antiqua" w:hAnsi="Book Antiqua"/>
          <w:i/>
          <w:szCs w:val="22"/>
          <w:lang w:eastAsia="en-US"/>
        </w:rPr>
      </w:pPr>
      <w:r w:rsidRPr="00C6487D">
        <w:rPr>
          <w:rFonts w:ascii="Book Antiqua" w:hAnsi="Book Antiqua"/>
          <w:i/>
          <w:szCs w:val="22"/>
          <w:lang w:eastAsia="en-US"/>
        </w:rPr>
        <w:t>con CONVITTO PER SORDI DI ROMA Annesso</w:t>
      </w:r>
    </w:p>
    <w:p w14:paraId="44F64BDF" w14:textId="77777777" w:rsidR="00C6487D" w:rsidRPr="00C6487D" w:rsidRDefault="00C6487D" w:rsidP="00C6487D">
      <w:pPr>
        <w:keepNext/>
        <w:ind w:left="1" w:right="-1" w:hanging="3"/>
        <w:jc w:val="center"/>
        <w:rPr>
          <w:rFonts w:ascii="Book Antiqua" w:hAnsi="Book Antiqua"/>
          <w:b/>
          <w:i/>
          <w:color w:val="800000"/>
          <w:sz w:val="28"/>
          <w:szCs w:val="22"/>
          <w:lang w:eastAsia="en-US"/>
        </w:rPr>
      </w:pPr>
      <w:r w:rsidRPr="00C6487D">
        <w:rPr>
          <w:rFonts w:ascii="Book Antiqua" w:hAnsi="Book Antiqua"/>
          <w:b/>
          <w:i/>
          <w:color w:val="800000"/>
          <w:sz w:val="28"/>
          <w:szCs w:val="22"/>
          <w:lang w:eastAsia="en-US"/>
        </w:rPr>
        <w:t>“Antonio Magarotto”</w:t>
      </w:r>
    </w:p>
    <w:p w14:paraId="37C9746B" w14:textId="77777777" w:rsidR="00C6487D" w:rsidRPr="00C6487D" w:rsidRDefault="00337832" w:rsidP="00C6487D">
      <w:pPr>
        <w:keepNext/>
        <w:ind w:right="-1" w:hanging="2"/>
        <w:jc w:val="center"/>
        <w:rPr>
          <w:rFonts w:ascii="Book Antiqua" w:hAnsi="Book Antiqua"/>
          <w:b/>
          <w:sz w:val="20"/>
          <w:szCs w:val="18"/>
          <w:lang w:eastAsia="en-US"/>
        </w:rPr>
      </w:pPr>
      <w:hyperlink r:id="rId12" w:history="1">
        <w:r w:rsidR="00C6487D" w:rsidRPr="00C6487D">
          <w:rPr>
            <w:rFonts w:ascii="Book Antiqua" w:eastAsia="Calibri" w:hAnsi="Book Antiqua"/>
            <w:color w:val="0000FF"/>
            <w:sz w:val="20"/>
            <w:szCs w:val="18"/>
            <w:lang w:eastAsia="en-US"/>
          </w:rPr>
          <w:t>www.isiss-magarotto.edu.it</w:t>
        </w:r>
      </w:hyperlink>
      <w:r w:rsidR="00C6487D" w:rsidRPr="00C6487D">
        <w:rPr>
          <w:rFonts w:ascii="Book Antiqua" w:eastAsia="Calibri" w:hAnsi="Book Antiqua"/>
          <w:color w:val="0000FF"/>
          <w:sz w:val="20"/>
          <w:szCs w:val="18"/>
          <w:lang w:eastAsia="en-US"/>
        </w:rPr>
        <w:t xml:space="preserve"> </w:t>
      </w:r>
      <w:proofErr w:type="spellStart"/>
      <w:r w:rsidR="00C6487D" w:rsidRPr="00C6487D">
        <w:rPr>
          <w:rFonts w:ascii="Book Antiqua" w:hAnsi="Book Antiqua"/>
          <w:b/>
          <w:color w:val="000000"/>
          <w:sz w:val="18"/>
          <w:szCs w:val="18"/>
          <w:lang w:eastAsia="en-US"/>
        </w:rPr>
        <w:t>pec</w:t>
      </w:r>
      <w:proofErr w:type="spellEnd"/>
      <w:r w:rsidR="00C6487D" w:rsidRPr="00C6487D">
        <w:rPr>
          <w:rFonts w:ascii="Book Antiqua" w:hAnsi="Book Antiqua"/>
          <w:b/>
          <w:color w:val="000000"/>
          <w:sz w:val="18"/>
          <w:szCs w:val="18"/>
          <w:lang w:eastAsia="en-US"/>
        </w:rPr>
        <w:t xml:space="preserve"> </w:t>
      </w:r>
      <w:hyperlink r:id="rId13" w:history="1">
        <w:r w:rsidR="00C6487D" w:rsidRPr="00C6487D">
          <w:rPr>
            <w:rFonts w:ascii="Book Antiqua" w:hAnsi="Book Antiqua"/>
            <w:color w:val="0000FF"/>
            <w:sz w:val="20"/>
            <w:szCs w:val="18"/>
            <w:lang w:eastAsia="en-US"/>
          </w:rPr>
          <w:t>rmis092007@pec.istruzione.it</w:t>
        </w:r>
      </w:hyperlink>
    </w:p>
    <w:p w14:paraId="4683EE82" w14:textId="77777777" w:rsidR="00C6487D" w:rsidRPr="00C6487D" w:rsidRDefault="00C6487D" w:rsidP="00C6487D">
      <w:pPr>
        <w:keepNext/>
        <w:ind w:right="-1" w:hanging="2"/>
        <w:jc w:val="center"/>
        <w:rPr>
          <w:sz w:val="22"/>
          <w:u w:val="single"/>
          <w:lang w:eastAsia="en-US"/>
        </w:rPr>
      </w:pPr>
      <w:r w:rsidRPr="00C6487D">
        <w:rPr>
          <w:rFonts w:ascii="Book Antiqua" w:hAnsi="Book Antiqua"/>
          <w:b/>
          <w:sz w:val="20"/>
          <w:szCs w:val="18"/>
          <w:lang w:eastAsia="en-US"/>
        </w:rPr>
        <w:t xml:space="preserve">Sede </w:t>
      </w:r>
      <w:proofErr w:type="spellStart"/>
      <w:r w:rsidRPr="00C6487D">
        <w:rPr>
          <w:rFonts w:ascii="Book Antiqua" w:hAnsi="Book Antiqua"/>
          <w:b/>
          <w:sz w:val="20"/>
          <w:szCs w:val="18"/>
          <w:lang w:eastAsia="en-US"/>
        </w:rPr>
        <w:t>Legale:</w:t>
      </w:r>
      <w:r w:rsidRPr="00C6487D">
        <w:rPr>
          <w:rFonts w:ascii="Book Antiqua" w:hAnsi="Book Antiqua"/>
          <w:sz w:val="20"/>
          <w:szCs w:val="18"/>
          <w:lang w:eastAsia="en-US"/>
        </w:rPr>
        <w:t>Vicolo</w:t>
      </w:r>
      <w:proofErr w:type="spellEnd"/>
      <w:r w:rsidRPr="00C6487D">
        <w:rPr>
          <w:rFonts w:ascii="Book Antiqua" w:hAnsi="Book Antiqua"/>
          <w:sz w:val="20"/>
          <w:szCs w:val="18"/>
          <w:lang w:eastAsia="en-US"/>
        </w:rPr>
        <w:t xml:space="preserve"> del Casal Lumbroso 129 00166 Roma - </w:t>
      </w:r>
      <w:r w:rsidRPr="00C6487D">
        <w:rPr>
          <w:rFonts w:ascii="Book Antiqua" w:hAnsi="Book Antiqua"/>
          <w:b/>
          <w:color w:val="000000"/>
          <w:sz w:val="20"/>
          <w:szCs w:val="18"/>
          <w:lang w:eastAsia="en-US"/>
        </w:rPr>
        <w:t>C.F</w:t>
      </w:r>
      <w:r w:rsidRPr="00C6487D">
        <w:rPr>
          <w:rFonts w:ascii="Book Antiqua" w:hAnsi="Book Antiqua"/>
          <w:color w:val="000000"/>
          <w:sz w:val="20"/>
          <w:szCs w:val="18"/>
          <w:lang w:eastAsia="en-US"/>
        </w:rPr>
        <w:t xml:space="preserve">. 80223210586 - </w:t>
      </w:r>
      <w:proofErr w:type="spellStart"/>
      <w:r w:rsidRPr="00C6487D">
        <w:rPr>
          <w:rFonts w:ascii="Book Antiqua" w:hAnsi="Book Antiqua"/>
          <w:b/>
          <w:sz w:val="16"/>
          <w:szCs w:val="18"/>
          <w:lang w:eastAsia="en-US"/>
        </w:rPr>
        <w:t>Tel</w:t>
      </w:r>
      <w:proofErr w:type="spellEnd"/>
      <w:r w:rsidRPr="00C6487D">
        <w:rPr>
          <w:rFonts w:ascii="Book Antiqua" w:hAnsi="Book Antiqua"/>
          <w:b/>
          <w:sz w:val="16"/>
          <w:szCs w:val="18"/>
          <w:lang w:eastAsia="en-US"/>
        </w:rPr>
        <w:t xml:space="preserve"> </w:t>
      </w:r>
      <w:r w:rsidRPr="00C6487D">
        <w:rPr>
          <w:sz w:val="22"/>
          <w:lang w:eastAsia="en-US"/>
        </w:rPr>
        <w:t>06121127720</w:t>
      </w:r>
    </w:p>
    <w:p w14:paraId="4E61CF90" w14:textId="7DCEA5CE" w:rsidR="00C6487D" w:rsidRPr="00C6487D" w:rsidRDefault="00C6487D" w:rsidP="00DA0B41">
      <w:pPr>
        <w:keepNext/>
        <w:spacing w:after="80"/>
        <w:ind w:right="-425" w:hanging="2"/>
        <w:jc w:val="center"/>
        <w:rPr>
          <w:color w:val="0000FF"/>
          <w:lang w:eastAsia="ar-SA"/>
        </w:rPr>
      </w:pPr>
      <w:r w:rsidRPr="00C6487D">
        <w:rPr>
          <w:rFonts w:ascii="Book Antiqua" w:hAnsi="Book Antiqua"/>
          <w:b/>
          <w:color w:val="000080"/>
          <w:sz w:val="18"/>
          <w:szCs w:val="18"/>
          <w:lang w:eastAsia="en-US"/>
        </w:rPr>
        <w:t xml:space="preserve">Mail: sedi Roma </w:t>
      </w:r>
      <w:hyperlink r:id="rId14" w:history="1">
        <w:r w:rsidRPr="00C6487D">
          <w:rPr>
            <w:rFonts w:ascii="Book Antiqua" w:hAnsi="Book Antiqua"/>
            <w:color w:val="0000FF"/>
            <w:sz w:val="18"/>
            <w:szCs w:val="18"/>
            <w:lang w:eastAsia="en-US"/>
          </w:rPr>
          <w:t>rmis092007@istruzione.it -</w:t>
        </w:r>
      </w:hyperlink>
      <w:r w:rsidRPr="00C6487D">
        <w:rPr>
          <w:rFonts w:ascii="Book Antiqua" w:hAnsi="Book Antiqua"/>
          <w:b/>
          <w:color w:val="000080"/>
          <w:sz w:val="18"/>
          <w:szCs w:val="18"/>
          <w:lang w:eastAsia="en-US"/>
        </w:rPr>
        <w:t xml:space="preserve"> sede Torino </w:t>
      </w:r>
      <w:hyperlink r:id="rId15" w:history="1">
        <w:r w:rsidRPr="00C6487D">
          <w:rPr>
            <w:rFonts w:ascii="Book Antiqua" w:hAnsi="Book Antiqua"/>
            <w:color w:val="0000FF"/>
            <w:sz w:val="18"/>
            <w:szCs w:val="18"/>
            <w:lang w:eastAsia="en-US"/>
          </w:rPr>
          <w:t>tors010007@istruzione.it</w:t>
        </w:r>
      </w:hyperlink>
    </w:p>
    <w:tbl>
      <w:tblPr>
        <w:tblW w:w="4723" w:type="pct"/>
        <w:jc w:val="center"/>
        <w:tblLook w:val="04A0" w:firstRow="1" w:lastRow="0" w:firstColumn="1" w:lastColumn="0" w:noHBand="0" w:noVBand="1"/>
      </w:tblPr>
      <w:tblGrid>
        <w:gridCol w:w="3172"/>
        <w:gridCol w:w="253"/>
        <w:gridCol w:w="2666"/>
        <w:gridCol w:w="853"/>
        <w:gridCol w:w="1198"/>
        <w:gridCol w:w="654"/>
        <w:gridCol w:w="1584"/>
      </w:tblGrid>
      <w:tr w:rsidR="00C6487D" w:rsidRPr="00C6487D" w14:paraId="1A90ADFD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19649517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IPSIA Magarotto</w:t>
            </w:r>
          </w:p>
        </w:tc>
        <w:tc>
          <w:tcPr>
            <w:tcW w:w="122" w:type="pct"/>
          </w:tcPr>
          <w:p w14:paraId="42B85BA9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35A14719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proofErr w:type="spellStart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V.lo</w:t>
            </w:r>
            <w:proofErr w:type="spellEnd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 del Casal Lumbroso 129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73168B8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00166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D8B1E22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D0FB62D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ECC9C30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06121127720/1</w:t>
            </w:r>
          </w:p>
        </w:tc>
      </w:tr>
      <w:tr w:rsidR="00C6487D" w:rsidRPr="00C6487D" w14:paraId="4161A125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3B6F8080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Liceo Scientifico Scienze Applicate</w:t>
            </w:r>
          </w:p>
        </w:tc>
        <w:tc>
          <w:tcPr>
            <w:tcW w:w="122" w:type="pct"/>
          </w:tcPr>
          <w:p w14:paraId="3FA1942E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34BE6ED8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proofErr w:type="spellStart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V.lo</w:t>
            </w:r>
            <w:proofErr w:type="spellEnd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 del Casal Lumbroso 129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8AF2EE9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00166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3A75D56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6B48B08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7465CC4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06121127720/1</w:t>
            </w:r>
          </w:p>
        </w:tc>
      </w:tr>
      <w:tr w:rsidR="00C6487D" w:rsidRPr="00C6487D" w14:paraId="32A92ADB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596FEF64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Liceo Scientifico Indirizzo Sportivo</w:t>
            </w:r>
          </w:p>
        </w:tc>
        <w:tc>
          <w:tcPr>
            <w:tcW w:w="122" w:type="pct"/>
          </w:tcPr>
          <w:p w14:paraId="363FBF32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4696C245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  <w:proofErr w:type="spellStart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V.lo</w:t>
            </w:r>
            <w:proofErr w:type="spellEnd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 del Casal Lumbroso 129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0A7BA7E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sz w:val="16"/>
                <w:szCs w:val="16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00166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DAA3D0D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sz w:val="16"/>
                <w:szCs w:val="16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6F50E49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sz w:val="16"/>
                <w:szCs w:val="16"/>
                <w:lang w:val="es-E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6231FC4E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sz w:val="16"/>
                <w:szCs w:val="16"/>
                <w:lang w:val="es-E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06121127720/1</w:t>
            </w:r>
          </w:p>
        </w:tc>
      </w:tr>
      <w:tr w:rsidR="00C6487D" w:rsidRPr="00C6487D" w14:paraId="61E74ECB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1EDDEA54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SMS Severino </w:t>
            </w:r>
            <w:proofErr w:type="spellStart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Fabriani</w:t>
            </w:r>
            <w:proofErr w:type="spellEnd"/>
          </w:p>
        </w:tc>
        <w:tc>
          <w:tcPr>
            <w:tcW w:w="122" w:type="pct"/>
          </w:tcPr>
          <w:p w14:paraId="42735907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5E2B4A71" w14:textId="77777777" w:rsidR="00C6487D" w:rsidRPr="00D3706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proofErr w:type="spellStart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V.lo</w:t>
            </w:r>
            <w:proofErr w:type="spellEnd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 del Casal Lumbroso 129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DD3B648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00166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E04AAD7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41AED46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680D50F2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0666180151</w:t>
            </w:r>
          </w:p>
        </w:tc>
      </w:tr>
      <w:tr w:rsidR="00C6487D" w:rsidRPr="00C6487D" w14:paraId="410C85ED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01C6BDC2" w14:textId="1FFF4C9C" w:rsidR="00C6487D" w:rsidRPr="00C6487D" w:rsidRDefault="00C6487D" w:rsidP="00C66BDC">
            <w:pPr>
              <w:ind w:right="-1" w:hanging="2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I.C. Tommaso Silvestri </w:t>
            </w:r>
          </w:p>
        </w:tc>
        <w:tc>
          <w:tcPr>
            <w:tcW w:w="122" w:type="pct"/>
          </w:tcPr>
          <w:p w14:paraId="406A6031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4BF911CB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Via Nomentana 56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D2C68FF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00161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BC4C6B8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70850A4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50A8E93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val="en-US"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0644254656</w:t>
            </w:r>
          </w:p>
        </w:tc>
      </w:tr>
      <w:tr w:rsidR="00C6487D" w:rsidRPr="00C6487D" w14:paraId="792EE2A9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187ABDDA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CONVITTO per Sordi di Roma</w:t>
            </w:r>
          </w:p>
        </w:tc>
        <w:tc>
          <w:tcPr>
            <w:tcW w:w="122" w:type="pct"/>
          </w:tcPr>
          <w:p w14:paraId="37D20520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0F1B678E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proofErr w:type="spellStart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V.lo</w:t>
            </w:r>
            <w:proofErr w:type="spellEnd"/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 xml:space="preserve"> del Casal Lumbroso 129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9607EA4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00166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5E71B10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E062B93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DC27C80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06121127720/1</w:t>
            </w:r>
          </w:p>
        </w:tc>
      </w:tr>
      <w:tr w:rsidR="00C6487D" w:rsidRPr="00C6487D" w14:paraId="5B8C937B" w14:textId="77777777" w:rsidTr="00843EF9">
        <w:trPr>
          <w:jc w:val="center"/>
        </w:trPr>
        <w:tc>
          <w:tcPr>
            <w:tcW w:w="1528" w:type="pct"/>
            <w:shd w:val="clear" w:color="auto" w:fill="auto"/>
            <w:noWrap/>
            <w:vAlign w:val="center"/>
          </w:tcPr>
          <w:p w14:paraId="16BA5506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IPSIA Magarotto</w:t>
            </w:r>
          </w:p>
        </w:tc>
        <w:tc>
          <w:tcPr>
            <w:tcW w:w="122" w:type="pct"/>
          </w:tcPr>
          <w:p w14:paraId="055C82C0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sz w:val="16"/>
                <w:szCs w:val="16"/>
                <w:lang w:eastAsia="en-US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4910C2BC" w14:textId="77777777" w:rsidR="00C6487D" w:rsidRPr="00C6487D" w:rsidRDefault="00C6487D" w:rsidP="00C6487D">
            <w:pPr>
              <w:ind w:right="-1" w:hanging="2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Via Monte Corno 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30B8EF9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10127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D78B6C9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eastAsia="en-US"/>
              </w:rPr>
              <w:t>TORINO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B08E5B4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Tel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F611C6E" w14:textId="77777777" w:rsidR="00C6487D" w:rsidRPr="00C6487D" w:rsidRDefault="00C6487D" w:rsidP="00C6487D">
            <w:pPr>
              <w:ind w:right="-1" w:hanging="2"/>
              <w:jc w:val="right"/>
              <w:rPr>
                <w:rFonts w:ascii="Book Antiqua" w:hAnsi="Book Antiqua"/>
                <w:lang w:eastAsia="en-US"/>
              </w:rPr>
            </w:pPr>
            <w:r w:rsidRPr="00C6487D">
              <w:rPr>
                <w:rFonts w:ascii="Book Antiqua" w:hAnsi="Book Antiqua"/>
                <w:sz w:val="16"/>
                <w:szCs w:val="16"/>
                <w:lang w:val="es-ES" w:eastAsia="en-US"/>
              </w:rPr>
              <w:t>0113174189</w:t>
            </w:r>
          </w:p>
        </w:tc>
      </w:tr>
    </w:tbl>
    <w:p w14:paraId="0EADB8A1" w14:textId="77777777" w:rsidR="00DA0B41" w:rsidRDefault="00DA0B41" w:rsidP="00FE2AF5">
      <w:pPr>
        <w:ind w:right="850"/>
        <w:jc w:val="right"/>
        <w:rPr>
          <w:rFonts w:ascii="Book Antiqua" w:hAnsi="Book Antiqua"/>
          <w:sz w:val="22"/>
        </w:rPr>
      </w:pPr>
    </w:p>
    <w:p w14:paraId="368A3F64" w14:textId="1158812D" w:rsidR="00FE2AF5" w:rsidRPr="00723649" w:rsidRDefault="00FE2AF5" w:rsidP="00FE2AF5">
      <w:pPr>
        <w:ind w:right="850"/>
        <w:jc w:val="right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 xml:space="preserve">Roma, </w:t>
      </w:r>
      <w:r w:rsidR="00D3706D">
        <w:rPr>
          <w:rFonts w:ascii="Book Antiqua" w:hAnsi="Book Antiqua"/>
          <w:sz w:val="22"/>
        </w:rPr>
        <w:t>1</w:t>
      </w:r>
      <w:r w:rsidR="00DA0B41">
        <w:rPr>
          <w:rFonts w:ascii="Book Antiqua" w:hAnsi="Book Antiqua"/>
          <w:sz w:val="22"/>
        </w:rPr>
        <w:t>8</w:t>
      </w:r>
      <w:r w:rsidR="00D14477">
        <w:rPr>
          <w:rFonts w:ascii="Book Antiqua" w:hAnsi="Book Antiqua"/>
          <w:sz w:val="22"/>
        </w:rPr>
        <w:t>.07.202</w:t>
      </w:r>
      <w:r w:rsidR="00DA0B41">
        <w:rPr>
          <w:rFonts w:ascii="Book Antiqua" w:hAnsi="Book Antiqua"/>
          <w:sz w:val="22"/>
        </w:rPr>
        <w:t>3</w:t>
      </w:r>
    </w:p>
    <w:p w14:paraId="1CDE5B9B" w14:textId="77777777" w:rsidR="00D14477" w:rsidRDefault="00D14477" w:rsidP="00F55177">
      <w:pPr>
        <w:jc w:val="both"/>
        <w:rPr>
          <w:rFonts w:ascii="Book Antiqua" w:hAnsi="Book Antiqua"/>
          <w:sz w:val="22"/>
        </w:rPr>
      </w:pPr>
    </w:p>
    <w:p w14:paraId="196D0148" w14:textId="77777777" w:rsidR="00D14477" w:rsidRDefault="00D14477" w:rsidP="00F55177">
      <w:pPr>
        <w:jc w:val="both"/>
        <w:rPr>
          <w:rFonts w:ascii="Book Antiqua" w:hAnsi="Book Antiqua"/>
          <w:sz w:val="22"/>
        </w:rPr>
      </w:pPr>
    </w:p>
    <w:p w14:paraId="7FCC0322" w14:textId="4FD49DDF" w:rsidR="00F55177" w:rsidRPr="00723649" w:rsidRDefault="00F55177" w:rsidP="00F55177">
      <w:pPr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 xml:space="preserve">Sedi ISISS </w:t>
      </w:r>
      <w:r w:rsidR="002D3450">
        <w:rPr>
          <w:rFonts w:ascii="Book Antiqua" w:hAnsi="Book Antiqua"/>
          <w:sz w:val="22"/>
        </w:rPr>
        <w:t>Roma</w:t>
      </w:r>
      <w:bookmarkStart w:id="0" w:name="_GoBack"/>
      <w:bookmarkEnd w:id="0"/>
    </w:p>
    <w:p w14:paraId="50A137D5" w14:textId="660E1C9A" w:rsidR="00F55177" w:rsidRPr="00723649" w:rsidRDefault="00F55177" w:rsidP="00F55177">
      <w:pPr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>Al Convitto</w:t>
      </w:r>
      <w:r w:rsidR="00877D32" w:rsidRPr="00723649">
        <w:rPr>
          <w:rFonts w:ascii="Book Antiqua" w:hAnsi="Book Antiqua"/>
          <w:sz w:val="22"/>
        </w:rPr>
        <w:t xml:space="preserve"> Sordi Roma</w:t>
      </w:r>
      <w:r w:rsidR="00D82735" w:rsidRPr="00723649">
        <w:rPr>
          <w:rFonts w:ascii="Book Antiqua" w:hAnsi="Book Antiqua"/>
          <w:sz w:val="22"/>
        </w:rPr>
        <w:t xml:space="preserve"> </w:t>
      </w:r>
    </w:p>
    <w:p w14:paraId="7ED6DE37" w14:textId="77777777" w:rsidR="00F55177" w:rsidRPr="00723649" w:rsidRDefault="00F55177" w:rsidP="00F55177">
      <w:pPr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>Al DSGA</w:t>
      </w:r>
    </w:p>
    <w:p w14:paraId="057C7030" w14:textId="433BBEA8" w:rsidR="00F55177" w:rsidRPr="00723649" w:rsidRDefault="00F55177" w:rsidP="00723649">
      <w:pPr>
        <w:ind w:right="708"/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>Agli Uffici</w:t>
      </w:r>
      <w:r w:rsidR="00877D32" w:rsidRPr="00723649">
        <w:rPr>
          <w:rFonts w:ascii="Book Antiqua" w:hAnsi="Book Antiqua"/>
          <w:sz w:val="22"/>
        </w:rPr>
        <w:t xml:space="preserve"> </w:t>
      </w:r>
      <w:r w:rsidRPr="00723649">
        <w:rPr>
          <w:rFonts w:ascii="Book Antiqua" w:hAnsi="Book Antiqua"/>
          <w:sz w:val="22"/>
        </w:rPr>
        <w:t>di Vicepresidenza</w:t>
      </w:r>
    </w:p>
    <w:p w14:paraId="4E295B38" w14:textId="4837E45F" w:rsidR="00F55177" w:rsidRPr="00723649" w:rsidRDefault="00F55177" w:rsidP="00723649">
      <w:pPr>
        <w:ind w:right="708"/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 xml:space="preserve">Al personale </w:t>
      </w:r>
      <w:r w:rsidR="00D3706D">
        <w:rPr>
          <w:rFonts w:ascii="Book Antiqua" w:hAnsi="Book Antiqua"/>
          <w:sz w:val="22"/>
        </w:rPr>
        <w:t>Docente</w:t>
      </w:r>
    </w:p>
    <w:p w14:paraId="73287DD1" w14:textId="77777777" w:rsidR="00D14477" w:rsidRDefault="00D14477" w:rsidP="002D3450">
      <w:pPr>
        <w:ind w:right="708"/>
        <w:rPr>
          <w:rFonts w:ascii="Book Antiqua" w:hAnsi="Book Antiqua"/>
          <w:sz w:val="22"/>
        </w:rPr>
      </w:pPr>
    </w:p>
    <w:p w14:paraId="736FA373" w14:textId="77777777" w:rsidR="00D14477" w:rsidRDefault="00D14477" w:rsidP="005C4427">
      <w:pPr>
        <w:ind w:right="708"/>
        <w:jc w:val="center"/>
        <w:rPr>
          <w:rFonts w:ascii="Book Antiqua" w:hAnsi="Book Antiqua"/>
          <w:sz w:val="22"/>
        </w:rPr>
      </w:pPr>
    </w:p>
    <w:p w14:paraId="60448D83" w14:textId="0738B7C9" w:rsidR="00431ACE" w:rsidRPr="00723649" w:rsidRDefault="00431ACE" w:rsidP="005C4427">
      <w:pPr>
        <w:ind w:right="708"/>
        <w:jc w:val="center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 xml:space="preserve">Circolare n. </w:t>
      </w:r>
      <w:r w:rsidR="00DA0B41">
        <w:rPr>
          <w:rFonts w:ascii="Book Antiqua" w:hAnsi="Book Antiqua"/>
          <w:sz w:val="22"/>
        </w:rPr>
        <w:t>413</w:t>
      </w:r>
    </w:p>
    <w:p w14:paraId="40F5B524" w14:textId="77777777" w:rsidR="00431ACE" w:rsidRPr="00723649" w:rsidRDefault="00431ACE" w:rsidP="00723649">
      <w:pPr>
        <w:ind w:right="708"/>
        <w:jc w:val="both"/>
        <w:rPr>
          <w:rFonts w:ascii="Book Antiqua" w:hAnsi="Book Antiqua"/>
          <w:sz w:val="22"/>
        </w:rPr>
      </w:pPr>
    </w:p>
    <w:p w14:paraId="69C2674E" w14:textId="77777777" w:rsidR="00814CC5" w:rsidRDefault="00814CC5" w:rsidP="00723649">
      <w:pPr>
        <w:ind w:right="708"/>
        <w:jc w:val="both"/>
        <w:rPr>
          <w:rFonts w:ascii="Book Antiqua" w:hAnsi="Book Antiqua"/>
          <w:sz w:val="22"/>
        </w:rPr>
      </w:pPr>
    </w:p>
    <w:p w14:paraId="6B8E3086" w14:textId="6829F8A0" w:rsidR="00D14477" w:rsidRPr="00DA0B41" w:rsidRDefault="000B1F93" w:rsidP="00723649">
      <w:pPr>
        <w:ind w:right="708"/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>Oggetto:</w:t>
      </w:r>
      <w:r w:rsidR="00EB3DD7" w:rsidRPr="00723649">
        <w:rPr>
          <w:rFonts w:ascii="Book Antiqua" w:hAnsi="Book Antiqua"/>
          <w:sz w:val="22"/>
        </w:rPr>
        <w:t xml:space="preserve"> </w:t>
      </w:r>
      <w:r w:rsidR="00DA0B41" w:rsidRPr="00DA0B41">
        <w:rPr>
          <w:rFonts w:ascii="Book Antiqua" w:hAnsi="Book Antiqua"/>
          <w:sz w:val="22"/>
        </w:rPr>
        <w:t>Apertura delle funzioni per la presentazione delle istanze di partecipazione alle procedure di attribuzione dei contratti a tempo determinato ai sensi dell’articolo 5, commi da 5 a 12, del decreto-legge 22 aprile 2023, n. 44, convertito, con modificazioni, dalla legge 21 giugno 2023, n. 74, e dell’articolo 12 dell’O.M. 06 maggio 2022, n. 112.</w:t>
      </w:r>
    </w:p>
    <w:p w14:paraId="2D33EEF6" w14:textId="77777777" w:rsidR="00DA0B41" w:rsidRDefault="00DA0B41" w:rsidP="00723649">
      <w:pPr>
        <w:ind w:right="708"/>
        <w:jc w:val="both"/>
      </w:pPr>
    </w:p>
    <w:p w14:paraId="3C632F3B" w14:textId="77777777" w:rsidR="00DA0B41" w:rsidRDefault="00DA0B41" w:rsidP="00723649">
      <w:pPr>
        <w:ind w:right="708"/>
        <w:jc w:val="both"/>
        <w:rPr>
          <w:rFonts w:ascii="Book Antiqua" w:hAnsi="Book Antiqua"/>
          <w:sz w:val="22"/>
        </w:rPr>
      </w:pPr>
    </w:p>
    <w:p w14:paraId="7AEC0323" w14:textId="37104449" w:rsidR="00D14477" w:rsidRDefault="00723649" w:rsidP="00814CC5">
      <w:pPr>
        <w:ind w:right="708"/>
        <w:jc w:val="both"/>
        <w:rPr>
          <w:rFonts w:ascii="Book Antiqua" w:hAnsi="Book Antiqua"/>
          <w:sz w:val="22"/>
        </w:rPr>
      </w:pPr>
      <w:r w:rsidRPr="00723649">
        <w:rPr>
          <w:rFonts w:ascii="Book Antiqua" w:hAnsi="Book Antiqua"/>
          <w:sz w:val="22"/>
        </w:rPr>
        <w:t>Si comunica che sul sito del</w:t>
      </w:r>
      <w:r w:rsidR="00814CC5">
        <w:rPr>
          <w:rFonts w:ascii="Book Antiqua" w:hAnsi="Book Antiqua"/>
          <w:sz w:val="22"/>
        </w:rPr>
        <w:t xml:space="preserve">l’USR Lazio </w:t>
      </w:r>
      <w:r w:rsidR="00D14477">
        <w:rPr>
          <w:rFonts w:ascii="Book Antiqua" w:hAnsi="Book Antiqua"/>
          <w:sz w:val="22"/>
        </w:rPr>
        <w:t>(</w:t>
      </w:r>
      <w:hyperlink r:id="rId16" w:history="1">
        <w:r w:rsidR="00DA0B41" w:rsidRPr="00C77B97">
          <w:rPr>
            <w:rStyle w:val="Collegamentoipertestuale"/>
          </w:rPr>
          <w:t>https://www.atpromaistruzion</w:t>
        </w:r>
        <w:r w:rsidR="00DA0B41" w:rsidRPr="00C77B97">
          <w:rPr>
            <w:rStyle w:val="Collegamentoipertestuale"/>
          </w:rPr>
          <w:t>e</w:t>
        </w:r>
        <w:r w:rsidR="00DA0B41" w:rsidRPr="00C77B97">
          <w:rPr>
            <w:rStyle w:val="Collegamentoipertestuale"/>
          </w:rPr>
          <w:t>.it/atp/?p=33186</w:t>
        </w:r>
      </w:hyperlink>
      <w:r w:rsidR="00DA0B41">
        <w:t xml:space="preserve">) </w:t>
      </w:r>
      <w:r w:rsidRPr="00723649">
        <w:rPr>
          <w:rFonts w:ascii="Book Antiqua" w:hAnsi="Book Antiqua"/>
          <w:sz w:val="22"/>
        </w:rPr>
        <w:t xml:space="preserve">è possibile consultare </w:t>
      </w:r>
      <w:r w:rsidR="002132BA" w:rsidRPr="00723649">
        <w:rPr>
          <w:rFonts w:ascii="Book Antiqua" w:hAnsi="Book Antiqua"/>
          <w:sz w:val="22"/>
        </w:rPr>
        <w:t>la nota del M.I.</w:t>
      </w:r>
      <w:r w:rsidR="00DA0B41">
        <w:rPr>
          <w:rFonts w:ascii="Book Antiqua" w:hAnsi="Book Antiqua"/>
          <w:sz w:val="22"/>
        </w:rPr>
        <w:t>M</w:t>
      </w:r>
      <w:r w:rsidR="002132BA" w:rsidRPr="00723649">
        <w:rPr>
          <w:rFonts w:ascii="Book Antiqua" w:hAnsi="Book Antiqua"/>
          <w:sz w:val="22"/>
        </w:rPr>
        <w:t xml:space="preserve">. </w:t>
      </w:r>
      <w:proofErr w:type="spellStart"/>
      <w:r w:rsidR="002132BA" w:rsidRPr="00723649">
        <w:rPr>
          <w:rFonts w:ascii="Book Antiqua" w:hAnsi="Book Antiqua"/>
          <w:sz w:val="22"/>
        </w:rPr>
        <w:t>prot</w:t>
      </w:r>
      <w:proofErr w:type="spellEnd"/>
      <w:r w:rsidR="002132BA" w:rsidRPr="00723649">
        <w:rPr>
          <w:rFonts w:ascii="Book Antiqua" w:hAnsi="Book Antiqua"/>
          <w:sz w:val="22"/>
        </w:rPr>
        <w:t xml:space="preserve">. n. </w:t>
      </w:r>
      <w:r w:rsidR="00DA0B41">
        <w:rPr>
          <w:rFonts w:ascii="Book Antiqua" w:hAnsi="Book Antiqua"/>
          <w:sz w:val="22"/>
        </w:rPr>
        <w:t>41908</w:t>
      </w:r>
      <w:r w:rsidR="002132BA" w:rsidRPr="00723649">
        <w:rPr>
          <w:rFonts w:ascii="Book Antiqua" w:hAnsi="Book Antiqua"/>
          <w:sz w:val="22"/>
        </w:rPr>
        <w:t xml:space="preserve"> del </w:t>
      </w:r>
      <w:r w:rsidR="00D3706D">
        <w:rPr>
          <w:rFonts w:ascii="Book Antiqua" w:hAnsi="Book Antiqua"/>
          <w:sz w:val="22"/>
        </w:rPr>
        <w:t>1</w:t>
      </w:r>
      <w:r w:rsidR="00DA0B41">
        <w:rPr>
          <w:rFonts w:ascii="Book Antiqua" w:hAnsi="Book Antiqua"/>
          <w:sz w:val="22"/>
        </w:rPr>
        <w:t>2</w:t>
      </w:r>
      <w:r w:rsidR="002132BA" w:rsidRPr="00723649">
        <w:rPr>
          <w:rFonts w:ascii="Book Antiqua" w:hAnsi="Book Antiqua"/>
          <w:sz w:val="22"/>
        </w:rPr>
        <w:t>/0</w:t>
      </w:r>
      <w:r w:rsidR="00D3706D">
        <w:rPr>
          <w:rFonts w:ascii="Book Antiqua" w:hAnsi="Book Antiqua"/>
          <w:sz w:val="22"/>
        </w:rPr>
        <w:t>7</w:t>
      </w:r>
      <w:r w:rsidR="002132BA" w:rsidRPr="00723649">
        <w:rPr>
          <w:rFonts w:ascii="Book Antiqua" w:hAnsi="Book Antiqua"/>
          <w:sz w:val="22"/>
        </w:rPr>
        <w:t>/20</w:t>
      </w:r>
      <w:r w:rsidR="00FA358B">
        <w:rPr>
          <w:rFonts w:ascii="Book Antiqua" w:hAnsi="Book Antiqua"/>
          <w:sz w:val="22"/>
        </w:rPr>
        <w:t>2</w:t>
      </w:r>
      <w:r w:rsidR="00DA0B41">
        <w:rPr>
          <w:rFonts w:ascii="Book Antiqua" w:hAnsi="Book Antiqua"/>
          <w:sz w:val="22"/>
        </w:rPr>
        <w:t>3</w:t>
      </w:r>
      <w:r w:rsidR="002132BA" w:rsidRPr="00723649">
        <w:rPr>
          <w:rFonts w:ascii="Book Antiqua" w:hAnsi="Book Antiqua"/>
          <w:sz w:val="22"/>
        </w:rPr>
        <w:t xml:space="preserve">, </w:t>
      </w:r>
      <w:r w:rsidR="00D14477">
        <w:rPr>
          <w:rFonts w:ascii="Book Antiqua" w:hAnsi="Book Antiqua"/>
          <w:sz w:val="22"/>
        </w:rPr>
        <w:t xml:space="preserve">sul procedimento per </w:t>
      </w:r>
      <w:r w:rsidR="00D3706D">
        <w:rPr>
          <w:rFonts w:ascii="Book Antiqua" w:hAnsi="Book Antiqua"/>
          <w:sz w:val="22"/>
        </w:rPr>
        <w:t xml:space="preserve">le </w:t>
      </w:r>
      <w:r w:rsidR="00DA0B41">
        <w:rPr>
          <w:rFonts w:ascii="Book Antiqua" w:hAnsi="Book Antiqua"/>
          <w:sz w:val="22"/>
        </w:rPr>
        <w:t>supplenze</w:t>
      </w:r>
      <w:r w:rsidR="00D3706D">
        <w:rPr>
          <w:rFonts w:ascii="Book Antiqua" w:hAnsi="Book Antiqua"/>
          <w:sz w:val="22"/>
        </w:rPr>
        <w:t xml:space="preserve"> del personale </w:t>
      </w:r>
      <w:r w:rsidR="00814CC5">
        <w:rPr>
          <w:rFonts w:ascii="Book Antiqua" w:hAnsi="Book Antiqua"/>
          <w:sz w:val="22"/>
        </w:rPr>
        <w:t xml:space="preserve">docente </w:t>
      </w:r>
      <w:proofErr w:type="spellStart"/>
      <w:r w:rsidR="00D3706D">
        <w:rPr>
          <w:rFonts w:ascii="Book Antiqua" w:hAnsi="Book Antiqua"/>
          <w:sz w:val="22"/>
        </w:rPr>
        <w:t>a.</w:t>
      </w:r>
      <w:r w:rsidR="00D14477" w:rsidRPr="00D14477">
        <w:rPr>
          <w:rFonts w:ascii="Book Antiqua" w:hAnsi="Book Antiqua"/>
          <w:sz w:val="22"/>
        </w:rPr>
        <w:t>s.</w:t>
      </w:r>
      <w:proofErr w:type="spellEnd"/>
      <w:r w:rsidR="00D14477" w:rsidRPr="00D14477">
        <w:rPr>
          <w:rFonts w:ascii="Book Antiqua" w:hAnsi="Book Antiqua"/>
          <w:sz w:val="22"/>
        </w:rPr>
        <w:t xml:space="preserve"> 202</w:t>
      </w:r>
      <w:r w:rsidR="00DA0B41">
        <w:rPr>
          <w:rFonts w:ascii="Book Antiqua" w:hAnsi="Book Antiqua"/>
          <w:sz w:val="22"/>
        </w:rPr>
        <w:t>3</w:t>
      </w:r>
      <w:r w:rsidR="00D14477" w:rsidRPr="00D14477">
        <w:rPr>
          <w:rFonts w:ascii="Book Antiqua" w:hAnsi="Book Antiqua"/>
          <w:sz w:val="22"/>
        </w:rPr>
        <w:t>/2</w:t>
      </w:r>
      <w:r w:rsidR="00DA0B41">
        <w:rPr>
          <w:rFonts w:ascii="Book Antiqua" w:hAnsi="Book Antiqua"/>
          <w:sz w:val="22"/>
        </w:rPr>
        <w:t>4</w:t>
      </w:r>
      <w:r w:rsidR="00D14477" w:rsidRPr="00D14477">
        <w:rPr>
          <w:rFonts w:ascii="Book Antiqua" w:hAnsi="Book Antiqua"/>
          <w:sz w:val="22"/>
        </w:rPr>
        <w:t>.</w:t>
      </w:r>
    </w:p>
    <w:p w14:paraId="06188614" w14:textId="77777777" w:rsidR="00DA0B41" w:rsidRDefault="00DA0B41" w:rsidP="00814CC5">
      <w:pPr>
        <w:ind w:right="708"/>
        <w:jc w:val="both"/>
        <w:rPr>
          <w:rFonts w:ascii="Book Antiqua" w:hAnsi="Book Antiqua"/>
          <w:sz w:val="22"/>
        </w:rPr>
      </w:pPr>
    </w:p>
    <w:p w14:paraId="75DC73C5" w14:textId="567C2C49" w:rsidR="00DA0B41" w:rsidRPr="00723649" w:rsidRDefault="00DA0B41" w:rsidP="00814CC5">
      <w:pPr>
        <w:ind w:right="70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L</w:t>
      </w:r>
      <w:r w:rsidRPr="00DA0B41">
        <w:rPr>
          <w:rFonts w:ascii="Book Antiqua" w:hAnsi="Book Antiqua"/>
          <w:sz w:val="22"/>
        </w:rPr>
        <w:t>e funzioni telematiche per la presentazione delle istanze</w:t>
      </w:r>
      <w:r w:rsidRPr="00DA0B41">
        <w:rPr>
          <w:rFonts w:ascii="Book Antiqua" w:hAnsi="Book Antiqua"/>
          <w:sz w:val="22"/>
        </w:rPr>
        <w:t xml:space="preserve"> </w:t>
      </w:r>
      <w:r w:rsidRPr="00DA0B41">
        <w:rPr>
          <w:rFonts w:ascii="Book Antiqua" w:hAnsi="Book Antiqua"/>
          <w:sz w:val="22"/>
        </w:rPr>
        <w:t>saranno disponibili</w:t>
      </w:r>
      <w:r>
        <w:rPr>
          <w:rFonts w:ascii="Book Antiqua" w:hAnsi="Book Antiqua"/>
          <w:sz w:val="22"/>
        </w:rPr>
        <w:t xml:space="preserve"> </w:t>
      </w:r>
      <w:r w:rsidRPr="00DA0B41">
        <w:rPr>
          <w:rFonts w:ascii="Book Antiqua" w:hAnsi="Book Antiqua"/>
          <w:sz w:val="22"/>
        </w:rPr>
        <w:t xml:space="preserve">nel periodo compreso tra il 17 luglio 2023 (h. 9,00) ed il 31 luglio 2023 (h. 14.00), </w:t>
      </w:r>
    </w:p>
    <w:p w14:paraId="4FE1AB12" w14:textId="5BE4FDDE" w:rsidR="00723649" w:rsidRDefault="00723649" w:rsidP="00D14477">
      <w:pPr>
        <w:ind w:right="708"/>
        <w:jc w:val="both"/>
        <w:rPr>
          <w:rFonts w:ascii="Book Antiqua" w:hAnsi="Book Antiqua"/>
          <w:sz w:val="22"/>
        </w:rPr>
      </w:pPr>
    </w:p>
    <w:p w14:paraId="54BB2872" w14:textId="77777777" w:rsidR="00FA358B" w:rsidRDefault="00FA358B" w:rsidP="00FA358B">
      <w:pPr>
        <w:ind w:right="-1"/>
        <w:rPr>
          <w:rFonts w:ascii="Book Antiqua" w:hAnsi="Book Antiqua"/>
          <w:sz w:val="22"/>
        </w:rPr>
      </w:pPr>
    </w:p>
    <w:p w14:paraId="50070DD0" w14:textId="427B4579" w:rsidR="00FA358B" w:rsidRPr="00FA358B" w:rsidRDefault="00FA358B" w:rsidP="00FA358B">
      <w:pPr>
        <w:ind w:right="-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*Si allega alla presente la nota.</w:t>
      </w:r>
    </w:p>
    <w:p w14:paraId="6ED25749" w14:textId="77777777" w:rsidR="00FA358B" w:rsidRDefault="00FA358B" w:rsidP="00723649">
      <w:pPr>
        <w:pStyle w:val="Paragrafoelenco"/>
        <w:ind w:right="-1"/>
        <w:rPr>
          <w:rFonts w:ascii="Book Antiqua" w:hAnsi="Book Antiqua"/>
          <w:sz w:val="22"/>
        </w:rPr>
      </w:pPr>
    </w:p>
    <w:p w14:paraId="4582052B" w14:textId="34C049F2" w:rsidR="00FE2AF5" w:rsidRPr="00723649" w:rsidRDefault="00FE2AF5" w:rsidP="00723649">
      <w:pPr>
        <w:pStyle w:val="Paragrafoelenco"/>
        <w:ind w:right="-1"/>
        <w:rPr>
          <w:rFonts w:ascii="Book Antiqua" w:hAnsi="Book Antiqua"/>
          <w:sz w:val="22"/>
        </w:rPr>
      </w:pPr>
      <w:r w:rsidRPr="007F31DA">
        <w:rPr>
          <w:noProof/>
        </w:rPr>
        <w:drawing>
          <wp:anchor distT="0" distB="0" distL="114300" distR="114300" simplePos="0" relativeHeight="251658240" behindDoc="0" locked="0" layoutInCell="1" allowOverlap="1" wp14:anchorId="5171287A" wp14:editId="7F342ABA">
            <wp:simplePos x="0" y="0"/>
            <wp:positionH relativeFrom="column">
              <wp:posOffset>2859045</wp:posOffset>
            </wp:positionH>
            <wp:positionV relativeFrom="paragraph">
              <wp:posOffset>152523</wp:posOffset>
            </wp:positionV>
            <wp:extent cx="736964" cy="709683"/>
            <wp:effectExtent l="0" t="0" r="6350" b="0"/>
            <wp:wrapNone/>
            <wp:docPr id="11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64" cy="7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D1BF0" w14:textId="77777777" w:rsidR="00FE2AF5" w:rsidRPr="008923CC" w:rsidRDefault="00FE2AF5" w:rsidP="00FE2AF5">
      <w:pPr>
        <w:tabs>
          <w:tab w:val="center" w:pos="7230"/>
        </w:tabs>
        <w:ind w:left="4820" w:right="-1"/>
        <w:jc w:val="center"/>
        <w:rPr>
          <w:rFonts w:ascii="Book Antiqua" w:hAnsi="Book Antiqua"/>
          <w:iCs/>
          <w:position w:val="2"/>
        </w:rPr>
      </w:pPr>
      <w:r w:rsidRPr="008923CC">
        <w:rPr>
          <w:rFonts w:ascii="Book Antiqua" w:hAnsi="Book Antiqua"/>
          <w:iCs/>
          <w:position w:val="2"/>
        </w:rPr>
        <w:t>IL DIRIGENTE SCOLASTICO</w:t>
      </w:r>
    </w:p>
    <w:p w14:paraId="19F58D72" w14:textId="77777777" w:rsidR="00FE2AF5" w:rsidRPr="005E220F" w:rsidRDefault="00FE2AF5" w:rsidP="00FE2AF5">
      <w:pPr>
        <w:tabs>
          <w:tab w:val="center" w:pos="7230"/>
        </w:tabs>
        <w:ind w:left="4820" w:right="-1"/>
        <w:jc w:val="center"/>
        <w:rPr>
          <w:rFonts w:ascii="Book Antiqua" w:hAnsi="Book Antiqua"/>
          <w:iCs/>
          <w:position w:val="2"/>
        </w:rPr>
      </w:pPr>
      <w:r w:rsidRPr="005E220F">
        <w:rPr>
          <w:rFonts w:ascii="Book Antiqua" w:hAnsi="Book Antiqua"/>
          <w:iCs/>
          <w:position w:val="2"/>
        </w:rPr>
        <w:t>Prof.ssa</w:t>
      </w:r>
      <w:r>
        <w:rPr>
          <w:rFonts w:ascii="Book Antiqua" w:hAnsi="Book Antiqua"/>
          <w:iCs/>
          <w:position w:val="2"/>
        </w:rPr>
        <w:t xml:space="preserve"> Isabella Pinto</w:t>
      </w:r>
    </w:p>
    <w:p w14:paraId="7C401E49" w14:textId="77777777" w:rsidR="00FE2AF5" w:rsidRPr="007F31DA" w:rsidRDefault="00FE2AF5" w:rsidP="00FE2AF5">
      <w:pPr>
        <w:shd w:val="clear" w:color="auto" w:fill="FFFFFF"/>
        <w:ind w:left="4820" w:right="-1"/>
        <w:jc w:val="center"/>
        <w:rPr>
          <w:rFonts w:ascii="Book Antiqua" w:hAnsi="Book Antiqua" w:cs="Arial"/>
          <w:i/>
          <w:iCs/>
          <w:color w:val="555555"/>
          <w:sz w:val="18"/>
          <w:szCs w:val="21"/>
        </w:rPr>
      </w:pPr>
      <w:r w:rsidRPr="007F31DA">
        <w:rPr>
          <w:rFonts w:ascii="Book Antiqua" w:hAnsi="Book Antiqua" w:cs="Arial"/>
          <w:i/>
          <w:iCs/>
          <w:color w:val="555555"/>
          <w:sz w:val="18"/>
          <w:szCs w:val="21"/>
        </w:rPr>
        <w:t>Firma autografa sostituita a mezzo stampa</w:t>
      </w:r>
    </w:p>
    <w:p w14:paraId="42D6C87C" w14:textId="77777777" w:rsidR="00FE2AF5" w:rsidRDefault="00FE2AF5" w:rsidP="00FE2AF5">
      <w:pPr>
        <w:shd w:val="clear" w:color="auto" w:fill="FFFFFF"/>
        <w:ind w:left="4820" w:right="-1"/>
        <w:jc w:val="center"/>
        <w:rPr>
          <w:rFonts w:ascii="Book Antiqua" w:hAnsi="Book Antiqua" w:cs="Arial"/>
          <w:i/>
          <w:iCs/>
          <w:color w:val="555555"/>
          <w:sz w:val="18"/>
          <w:szCs w:val="21"/>
        </w:rPr>
      </w:pPr>
      <w:r w:rsidRPr="007F31DA">
        <w:rPr>
          <w:rFonts w:ascii="Book Antiqua" w:hAnsi="Book Antiqua" w:cs="Arial"/>
          <w:i/>
          <w:iCs/>
          <w:color w:val="555555"/>
          <w:sz w:val="18"/>
          <w:szCs w:val="21"/>
        </w:rPr>
        <w:t xml:space="preserve">ai sensi dell’art. 3, comma 2, del </w:t>
      </w:r>
      <w:proofErr w:type="spellStart"/>
      <w:r w:rsidRPr="007F31DA">
        <w:rPr>
          <w:rFonts w:ascii="Book Antiqua" w:hAnsi="Book Antiqua" w:cs="Arial"/>
          <w:i/>
          <w:iCs/>
          <w:color w:val="555555"/>
          <w:sz w:val="18"/>
          <w:szCs w:val="21"/>
        </w:rPr>
        <w:t>D.Lgs.</w:t>
      </w:r>
      <w:proofErr w:type="spellEnd"/>
      <w:r w:rsidRPr="007F31DA">
        <w:rPr>
          <w:rFonts w:ascii="Book Antiqua" w:hAnsi="Book Antiqua" w:cs="Arial"/>
          <w:i/>
          <w:iCs/>
          <w:color w:val="555555"/>
          <w:sz w:val="18"/>
          <w:szCs w:val="21"/>
        </w:rPr>
        <w:t xml:space="preserve"> 39/93</w:t>
      </w:r>
    </w:p>
    <w:p w14:paraId="20497978" w14:textId="77777777" w:rsidR="0020215D" w:rsidRDefault="0020215D" w:rsidP="0020215D">
      <w:pPr>
        <w:shd w:val="clear" w:color="auto" w:fill="FFFFFF"/>
        <w:ind w:right="-1"/>
        <w:rPr>
          <w:rFonts w:ascii="Book Antiqua" w:hAnsi="Book Antiqua" w:cs="Arial"/>
          <w:i/>
          <w:iCs/>
          <w:color w:val="555555"/>
          <w:sz w:val="18"/>
          <w:szCs w:val="21"/>
        </w:rPr>
      </w:pPr>
    </w:p>
    <w:sectPr w:rsidR="0020215D" w:rsidSect="00723649">
      <w:pgSz w:w="11906" w:h="16838"/>
      <w:pgMar w:top="1418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C4538" w14:textId="77777777" w:rsidR="009C707F" w:rsidRDefault="009C707F">
      <w:r>
        <w:separator/>
      </w:r>
    </w:p>
  </w:endnote>
  <w:endnote w:type="continuationSeparator" w:id="0">
    <w:p w14:paraId="345B3FEA" w14:textId="77777777" w:rsidR="009C707F" w:rsidRDefault="009C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D7544" w14:textId="77777777" w:rsidR="009C707F" w:rsidRDefault="009C707F">
      <w:r>
        <w:separator/>
      </w:r>
    </w:p>
  </w:footnote>
  <w:footnote w:type="continuationSeparator" w:id="0">
    <w:p w14:paraId="7ABDF394" w14:textId="77777777" w:rsidR="009C707F" w:rsidRDefault="009C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610"/>
    <w:multiLevelType w:val="multilevel"/>
    <w:tmpl w:val="2672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6E92"/>
    <w:multiLevelType w:val="hybridMultilevel"/>
    <w:tmpl w:val="0B9E0836"/>
    <w:lvl w:ilvl="0" w:tplc="AC0023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B5500"/>
    <w:multiLevelType w:val="multilevel"/>
    <w:tmpl w:val="3C8AF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B7D9C"/>
    <w:multiLevelType w:val="hybridMultilevel"/>
    <w:tmpl w:val="C9520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669D8"/>
    <w:multiLevelType w:val="hybridMultilevel"/>
    <w:tmpl w:val="D3E8E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4587"/>
    <w:multiLevelType w:val="hybridMultilevel"/>
    <w:tmpl w:val="935CC5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AD1"/>
    <w:multiLevelType w:val="multilevel"/>
    <w:tmpl w:val="244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6E3574"/>
    <w:multiLevelType w:val="hybridMultilevel"/>
    <w:tmpl w:val="B2723DB6"/>
    <w:lvl w:ilvl="0" w:tplc="7D1051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FEB"/>
    <w:multiLevelType w:val="hybridMultilevel"/>
    <w:tmpl w:val="E0A0EB6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C27B1B"/>
    <w:multiLevelType w:val="multilevel"/>
    <w:tmpl w:val="15A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E44C1"/>
    <w:multiLevelType w:val="multilevel"/>
    <w:tmpl w:val="DEB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AE01B2"/>
    <w:multiLevelType w:val="hybridMultilevel"/>
    <w:tmpl w:val="892CD4D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954D57"/>
    <w:multiLevelType w:val="hybridMultilevel"/>
    <w:tmpl w:val="A5AEAB82"/>
    <w:lvl w:ilvl="0" w:tplc="80584CAC"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0439E5"/>
    <w:multiLevelType w:val="multilevel"/>
    <w:tmpl w:val="7666B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F5AE0"/>
    <w:multiLevelType w:val="hybridMultilevel"/>
    <w:tmpl w:val="8488E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660C3"/>
    <w:multiLevelType w:val="hybridMultilevel"/>
    <w:tmpl w:val="FD58AE26"/>
    <w:lvl w:ilvl="0" w:tplc="7D1051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5"/>
    <w:rsid w:val="0002316B"/>
    <w:rsid w:val="00065940"/>
    <w:rsid w:val="00094F6F"/>
    <w:rsid w:val="000A1624"/>
    <w:rsid w:val="000A55A3"/>
    <w:rsid w:val="000B1F93"/>
    <w:rsid w:val="000C1E19"/>
    <w:rsid w:val="00106792"/>
    <w:rsid w:val="00115076"/>
    <w:rsid w:val="001251F1"/>
    <w:rsid w:val="0013317F"/>
    <w:rsid w:val="00157480"/>
    <w:rsid w:val="00161A65"/>
    <w:rsid w:val="00174EF0"/>
    <w:rsid w:val="001A23D0"/>
    <w:rsid w:val="001A6EE7"/>
    <w:rsid w:val="001C729E"/>
    <w:rsid w:val="001D1629"/>
    <w:rsid w:val="0020215D"/>
    <w:rsid w:val="002132BA"/>
    <w:rsid w:val="00236C0C"/>
    <w:rsid w:val="00265A5C"/>
    <w:rsid w:val="002A6842"/>
    <w:rsid w:val="002B633A"/>
    <w:rsid w:val="002B75E1"/>
    <w:rsid w:val="002D3450"/>
    <w:rsid w:val="002F35B0"/>
    <w:rsid w:val="002F6401"/>
    <w:rsid w:val="00302B14"/>
    <w:rsid w:val="00337832"/>
    <w:rsid w:val="003424E5"/>
    <w:rsid w:val="00351B49"/>
    <w:rsid w:val="00352D6A"/>
    <w:rsid w:val="00366705"/>
    <w:rsid w:val="003B4220"/>
    <w:rsid w:val="003C2A3F"/>
    <w:rsid w:val="004068B8"/>
    <w:rsid w:val="004206A4"/>
    <w:rsid w:val="00431ACE"/>
    <w:rsid w:val="00447B3F"/>
    <w:rsid w:val="00472F57"/>
    <w:rsid w:val="00495619"/>
    <w:rsid w:val="004E3838"/>
    <w:rsid w:val="004E7540"/>
    <w:rsid w:val="004F0D4E"/>
    <w:rsid w:val="00500FD9"/>
    <w:rsid w:val="0050530D"/>
    <w:rsid w:val="00523DB9"/>
    <w:rsid w:val="00530F44"/>
    <w:rsid w:val="00540882"/>
    <w:rsid w:val="005549B1"/>
    <w:rsid w:val="00561E05"/>
    <w:rsid w:val="00597862"/>
    <w:rsid w:val="005C0DB2"/>
    <w:rsid w:val="005C4427"/>
    <w:rsid w:val="005C6906"/>
    <w:rsid w:val="005E3EC4"/>
    <w:rsid w:val="00610CF4"/>
    <w:rsid w:val="00624289"/>
    <w:rsid w:val="00635800"/>
    <w:rsid w:val="006542E7"/>
    <w:rsid w:val="00656E6D"/>
    <w:rsid w:val="006A2DBA"/>
    <w:rsid w:val="006B7539"/>
    <w:rsid w:val="006D5EDB"/>
    <w:rsid w:val="006E04A4"/>
    <w:rsid w:val="00723649"/>
    <w:rsid w:val="007239DF"/>
    <w:rsid w:val="00724258"/>
    <w:rsid w:val="00753CB8"/>
    <w:rsid w:val="007B110E"/>
    <w:rsid w:val="007D4DD6"/>
    <w:rsid w:val="007E2B90"/>
    <w:rsid w:val="007E683D"/>
    <w:rsid w:val="007E77BA"/>
    <w:rsid w:val="007F31DA"/>
    <w:rsid w:val="007F62C9"/>
    <w:rsid w:val="008039FF"/>
    <w:rsid w:val="00804E3C"/>
    <w:rsid w:val="00814CC5"/>
    <w:rsid w:val="00820BF1"/>
    <w:rsid w:val="008456C7"/>
    <w:rsid w:val="00877D32"/>
    <w:rsid w:val="008859EA"/>
    <w:rsid w:val="008923CC"/>
    <w:rsid w:val="008931FA"/>
    <w:rsid w:val="008B2729"/>
    <w:rsid w:val="008C4E24"/>
    <w:rsid w:val="008E2906"/>
    <w:rsid w:val="008E79D4"/>
    <w:rsid w:val="00951B3B"/>
    <w:rsid w:val="00970B2A"/>
    <w:rsid w:val="009B26DD"/>
    <w:rsid w:val="009C707F"/>
    <w:rsid w:val="009D5679"/>
    <w:rsid w:val="009E437C"/>
    <w:rsid w:val="009E5ED8"/>
    <w:rsid w:val="00A01602"/>
    <w:rsid w:val="00A46618"/>
    <w:rsid w:val="00A5204D"/>
    <w:rsid w:val="00A53148"/>
    <w:rsid w:val="00A72B47"/>
    <w:rsid w:val="00A80F05"/>
    <w:rsid w:val="00AA6DA0"/>
    <w:rsid w:val="00AD4B54"/>
    <w:rsid w:val="00AE1D88"/>
    <w:rsid w:val="00AE3F42"/>
    <w:rsid w:val="00B07F49"/>
    <w:rsid w:val="00B17702"/>
    <w:rsid w:val="00B47BB3"/>
    <w:rsid w:val="00B8217B"/>
    <w:rsid w:val="00BB18BB"/>
    <w:rsid w:val="00BC0823"/>
    <w:rsid w:val="00BD02AA"/>
    <w:rsid w:val="00BD08BB"/>
    <w:rsid w:val="00BD3206"/>
    <w:rsid w:val="00BF02BD"/>
    <w:rsid w:val="00C00F80"/>
    <w:rsid w:val="00C11F89"/>
    <w:rsid w:val="00C47723"/>
    <w:rsid w:val="00C63354"/>
    <w:rsid w:val="00C6487D"/>
    <w:rsid w:val="00C66BDC"/>
    <w:rsid w:val="00CA32B9"/>
    <w:rsid w:val="00D14477"/>
    <w:rsid w:val="00D3706D"/>
    <w:rsid w:val="00D82735"/>
    <w:rsid w:val="00DA0B41"/>
    <w:rsid w:val="00DA30FE"/>
    <w:rsid w:val="00DA579C"/>
    <w:rsid w:val="00DB549C"/>
    <w:rsid w:val="00DD29F2"/>
    <w:rsid w:val="00DD3877"/>
    <w:rsid w:val="00DE18AC"/>
    <w:rsid w:val="00E02DCE"/>
    <w:rsid w:val="00E179A6"/>
    <w:rsid w:val="00E33FD0"/>
    <w:rsid w:val="00E527DD"/>
    <w:rsid w:val="00E65902"/>
    <w:rsid w:val="00E82524"/>
    <w:rsid w:val="00E87037"/>
    <w:rsid w:val="00E87C4A"/>
    <w:rsid w:val="00EB3DD7"/>
    <w:rsid w:val="00EC0233"/>
    <w:rsid w:val="00EE6DB9"/>
    <w:rsid w:val="00F343C0"/>
    <w:rsid w:val="00F5229F"/>
    <w:rsid w:val="00F55177"/>
    <w:rsid w:val="00FA358B"/>
    <w:rsid w:val="00FB5B3B"/>
    <w:rsid w:val="00FC0E44"/>
    <w:rsid w:val="00FE2AF5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36FF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120" w:line="240" w:lineRule="atLeast"/>
      <w:jc w:val="center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before="120" w:line="240" w:lineRule="atLeast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Tahoma" w:hAnsi="Tahoma" w:cs="Tahoma"/>
      <w:sz w:val="20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B54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2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2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29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52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29F"/>
    <w:rPr>
      <w:sz w:val="24"/>
      <w:szCs w:val="24"/>
    </w:rPr>
  </w:style>
  <w:style w:type="paragraph" w:customStyle="1" w:styleId="Default">
    <w:name w:val="Default"/>
    <w:rsid w:val="00431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90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2906"/>
    <w:rPr>
      <w:b/>
      <w:bCs/>
    </w:rPr>
  </w:style>
  <w:style w:type="character" w:customStyle="1" w:styleId="apple-converted-space">
    <w:name w:val="apple-converted-space"/>
    <w:basedOn w:val="Carpredefinitoparagrafo"/>
    <w:rsid w:val="008E2906"/>
  </w:style>
  <w:style w:type="paragraph" w:styleId="Paragrafoelenco">
    <w:name w:val="List Paragraph"/>
    <w:basedOn w:val="Normale"/>
    <w:uiPriority w:val="34"/>
    <w:qFormat/>
    <w:rsid w:val="0072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120" w:line="240" w:lineRule="atLeast"/>
      <w:jc w:val="center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before="120" w:line="240" w:lineRule="atLeast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Tahoma" w:hAnsi="Tahoma" w:cs="Tahoma"/>
      <w:sz w:val="20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B54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2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2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29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52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29F"/>
    <w:rPr>
      <w:sz w:val="24"/>
      <w:szCs w:val="24"/>
    </w:rPr>
  </w:style>
  <w:style w:type="paragraph" w:customStyle="1" w:styleId="Default">
    <w:name w:val="Default"/>
    <w:rsid w:val="00431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90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2906"/>
    <w:rPr>
      <w:b/>
      <w:bCs/>
    </w:rPr>
  </w:style>
  <w:style w:type="character" w:customStyle="1" w:styleId="apple-converted-space">
    <w:name w:val="apple-converted-space"/>
    <w:basedOn w:val="Carpredefinitoparagrafo"/>
    <w:rsid w:val="008E2906"/>
  </w:style>
  <w:style w:type="paragraph" w:styleId="Paragrafoelenco">
    <w:name w:val="List Paragraph"/>
    <w:basedOn w:val="Normale"/>
    <w:uiPriority w:val="34"/>
    <w:qFormat/>
    <w:rsid w:val="0072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s092007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iss-magarotto.edu.it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atpromaistruzione.it/atp/?p=331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tors010007@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rmis092007@istruzione.it%20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presi01\Documents\Modelli%20di%20Office%20personalizzati\C_I_16_17_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7B1C-2F38-49B5-A7FC-99840A29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C_I_16_17_circ</Template>
  <TotalTime>0</TotalTime>
  <Pages>1</Pages>
  <Words>283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Links>
    <vt:vector size="18" baseType="variant">
      <vt:variant>
        <vt:i4>5767224</vt:i4>
      </vt:variant>
      <vt:variant>
        <vt:i4>6</vt:i4>
      </vt:variant>
      <vt:variant>
        <vt:i4>0</vt:i4>
      </vt:variant>
      <vt:variant>
        <vt:i4>5</vt:i4>
      </vt:variant>
      <vt:variant>
        <vt:lpwstr>mailto:rmis092007@pec.istruzione.it</vt:lpwstr>
      </vt:variant>
      <vt:variant>
        <vt:lpwstr/>
      </vt:variant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mailto:rmis092007@istruzione.it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http://www.isiss-magarotto.it/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2023-07-18T09:45:00Z</dcterms:created>
  <dcterms:modified xsi:type="dcterms:W3CDTF">2023-07-18T09:57:00Z</dcterms:modified>
</cp:coreProperties>
</file>